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A6" w:rsidRPr="00C136D9" w:rsidRDefault="006127A6" w:rsidP="00F44FB7">
      <w:pPr>
        <w:jc w:val="center"/>
        <w:rPr>
          <w:color w:val="000000"/>
          <w:sz w:val="22"/>
          <w:szCs w:val="22"/>
          <w:u w:val="single"/>
        </w:rPr>
      </w:pP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6127A6" w:rsidRPr="00277C0B" w:rsidRDefault="006127A6" w:rsidP="00F44FB7">
      <w:pPr>
        <w:jc w:val="center"/>
        <w:rPr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</w:p>
    <w:p w:rsidR="006127A6" w:rsidRPr="00277C0B" w:rsidRDefault="006127A6" w:rsidP="00F44FB7">
      <w:pPr>
        <w:jc w:val="center"/>
        <w:rPr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(аттестуемого сварщика)</w:t>
      </w:r>
    </w:p>
    <w:p w:rsidR="006127A6" w:rsidRPr="009D0865" w:rsidRDefault="006127A6" w:rsidP="00F44FB7">
      <w:pPr>
        <w:rPr>
          <w:color w:val="000000"/>
          <w:szCs w:val="19"/>
        </w:rPr>
      </w:pPr>
      <w:r w:rsidRPr="009D0865">
        <w:rPr>
          <w:color w:val="000000"/>
          <w:szCs w:val="19"/>
        </w:rPr>
        <w:t>Я, субъект персональных данных:</w:t>
      </w:r>
    </w:p>
    <w:p w:rsidR="006127A6" w:rsidRPr="00370ADA" w:rsidRDefault="006127A6" w:rsidP="00F44FB7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6127A6" w:rsidRPr="00277C0B" w:rsidTr="00F44FB7">
        <w:trPr>
          <w:trHeight w:val="567"/>
        </w:trPr>
        <w:tc>
          <w:tcPr>
            <w:tcW w:w="3090" w:type="dxa"/>
          </w:tcPr>
          <w:p w:rsidR="006127A6" w:rsidRDefault="006127A6" w:rsidP="00AE4B33">
            <w:pPr>
              <w:rPr>
                <w:i/>
                <w:color w:val="000000"/>
              </w:rPr>
            </w:pPr>
            <w:r w:rsidRPr="00277C0B">
              <w:rPr>
                <w:i/>
                <w:color w:val="000000"/>
              </w:rPr>
              <w:t xml:space="preserve">Фамилия Имя </w:t>
            </w:r>
          </w:p>
          <w:p w:rsidR="006127A6" w:rsidRPr="00277C0B" w:rsidRDefault="006127A6" w:rsidP="00AE4B33">
            <w:pPr>
              <w:rPr>
                <w:color w:val="000000"/>
              </w:rPr>
            </w:pPr>
            <w:r w:rsidRPr="006015D5">
              <w:rPr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:rsidR="006127A6" w:rsidRPr="00277C0B" w:rsidRDefault="006127A6" w:rsidP="00553706">
            <w:pPr>
              <w:jc w:val="center"/>
              <w:rPr>
                <w:color w:val="000000"/>
              </w:rPr>
            </w:pPr>
          </w:p>
        </w:tc>
      </w:tr>
      <w:tr w:rsidR="006127A6" w:rsidRPr="00277C0B" w:rsidTr="00F44FB7">
        <w:trPr>
          <w:trHeight w:val="567"/>
        </w:trPr>
        <w:tc>
          <w:tcPr>
            <w:tcW w:w="3090" w:type="dxa"/>
          </w:tcPr>
          <w:p w:rsidR="006127A6" w:rsidRPr="00277C0B" w:rsidRDefault="006127A6" w:rsidP="00AE4B33">
            <w:pPr>
              <w:rPr>
                <w:color w:val="000000"/>
              </w:rPr>
            </w:pPr>
            <w:r>
              <w:rPr>
                <w:i/>
                <w:color w:val="000000"/>
              </w:rPr>
              <w:t>Дата рождения</w:t>
            </w:r>
          </w:p>
        </w:tc>
        <w:tc>
          <w:tcPr>
            <w:tcW w:w="6833" w:type="dxa"/>
          </w:tcPr>
          <w:p w:rsidR="006127A6" w:rsidRPr="00277C0B" w:rsidRDefault="006127A6" w:rsidP="00553706">
            <w:pPr>
              <w:jc w:val="center"/>
              <w:rPr>
                <w:color w:val="000000"/>
              </w:rPr>
            </w:pPr>
          </w:p>
        </w:tc>
      </w:tr>
      <w:tr w:rsidR="006127A6" w:rsidRPr="00277C0B" w:rsidTr="00F44FB7">
        <w:trPr>
          <w:trHeight w:val="567"/>
        </w:trPr>
        <w:tc>
          <w:tcPr>
            <w:tcW w:w="3090" w:type="dxa"/>
          </w:tcPr>
          <w:p w:rsidR="006127A6" w:rsidRPr="00277C0B" w:rsidRDefault="006127A6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6127A6" w:rsidRPr="00277C0B" w:rsidRDefault="006127A6" w:rsidP="00553706">
            <w:pPr>
              <w:jc w:val="center"/>
              <w:rPr>
                <w:color w:val="000000"/>
              </w:rPr>
            </w:pPr>
          </w:p>
        </w:tc>
      </w:tr>
      <w:tr w:rsidR="006127A6" w:rsidRPr="00277C0B" w:rsidTr="00F44FB7">
        <w:trPr>
          <w:trHeight w:val="567"/>
        </w:trPr>
        <w:tc>
          <w:tcPr>
            <w:tcW w:w="3090" w:type="dxa"/>
          </w:tcPr>
          <w:p w:rsidR="006127A6" w:rsidRPr="00277C0B" w:rsidRDefault="006127A6" w:rsidP="009613C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Номер </w:t>
            </w:r>
            <w:r w:rsidRPr="00277C0B">
              <w:rPr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:rsidR="006127A6" w:rsidRPr="00277C0B" w:rsidRDefault="006127A6" w:rsidP="00553706">
            <w:pPr>
              <w:jc w:val="center"/>
              <w:rPr>
                <w:color w:val="000000"/>
              </w:rPr>
            </w:pPr>
          </w:p>
        </w:tc>
      </w:tr>
      <w:tr w:rsidR="006127A6" w:rsidRPr="00277C0B" w:rsidTr="00F44FB7">
        <w:trPr>
          <w:trHeight w:val="567"/>
        </w:trPr>
        <w:tc>
          <w:tcPr>
            <w:tcW w:w="3090" w:type="dxa"/>
          </w:tcPr>
          <w:p w:rsidR="006127A6" w:rsidRPr="00277C0B" w:rsidRDefault="006127A6" w:rsidP="009613C3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6127A6" w:rsidRPr="00277C0B" w:rsidRDefault="006127A6" w:rsidP="00553706">
            <w:pPr>
              <w:jc w:val="center"/>
              <w:rPr>
                <w:color w:val="000000"/>
              </w:rPr>
            </w:pPr>
          </w:p>
        </w:tc>
      </w:tr>
      <w:tr w:rsidR="006127A6" w:rsidRPr="00277C0B" w:rsidTr="00F44FB7">
        <w:trPr>
          <w:trHeight w:val="567"/>
        </w:trPr>
        <w:tc>
          <w:tcPr>
            <w:tcW w:w="3090" w:type="dxa"/>
          </w:tcPr>
          <w:p w:rsidR="006127A6" w:rsidRPr="00277C0B" w:rsidRDefault="006127A6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6127A6" w:rsidRPr="00277C0B" w:rsidRDefault="006127A6" w:rsidP="00553706">
            <w:pPr>
              <w:jc w:val="center"/>
              <w:rPr>
                <w:color w:val="000000"/>
              </w:rPr>
            </w:pPr>
          </w:p>
        </w:tc>
      </w:tr>
      <w:tr w:rsidR="006127A6" w:rsidRPr="00277C0B" w:rsidTr="00F44FB7">
        <w:trPr>
          <w:trHeight w:val="567"/>
        </w:trPr>
        <w:tc>
          <w:tcPr>
            <w:tcW w:w="3090" w:type="dxa"/>
          </w:tcPr>
          <w:p w:rsidR="006127A6" w:rsidRPr="00277C0B" w:rsidRDefault="006127A6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:rsidR="006127A6" w:rsidRPr="00277C0B" w:rsidRDefault="006127A6" w:rsidP="00553706">
            <w:pPr>
              <w:jc w:val="center"/>
              <w:rPr>
                <w:color w:val="000000"/>
              </w:rPr>
            </w:pPr>
          </w:p>
        </w:tc>
      </w:tr>
    </w:tbl>
    <w:p w:rsidR="006127A6" w:rsidRDefault="006127A6" w:rsidP="00F44FB7">
      <w:pPr>
        <w:shd w:val="clear" w:color="auto" w:fill="FFFFFF"/>
        <w:ind w:right="-1" w:firstLine="567"/>
        <w:jc w:val="both"/>
        <w:rPr>
          <w:color w:val="000000"/>
        </w:rPr>
      </w:pPr>
    </w:p>
    <w:p w:rsidR="006127A6" w:rsidRPr="00EF7BEC" w:rsidRDefault="006127A6" w:rsidP="00640756">
      <w:pPr>
        <w:shd w:val="clear" w:color="auto" w:fill="FFFFFF"/>
        <w:ind w:right="-1" w:firstLine="567"/>
        <w:jc w:val="both"/>
      </w:pPr>
      <w:r w:rsidRPr="009D0865">
        <w:rPr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</w:t>
      </w:r>
      <w:r w:rsidRPr="00EF7BEC">
        <w:t xml:space="preserve">и в своих интересах, даю свое согласие на обработку моих персональных данных </w:t>
      </w:r>
      <w: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</w:t>
      </w:r>
      <w:r>
        <w:t xml:space="preserve"> </w:t>
      </w:r>
      <w:smartTag w:uri="urn:schemas-microsoft-com:office:smarttags" w:element="metricconverter">
        <w:smartTagPr>
          <w:attr w:name="ProductID" w:val="620041, г"/>
        </w:smartTagPr>
        <w:r w:rsidRPr="00EF7BEC">
          <w:t>620041, г</w:t>
        </w:r>
      </w:smartTag>
      <w:r w:rsidRPr="00EF7BEC">
        <w:t>. 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 w:rsidRPr="00EF7BEC">
        <w:t xml:space="preserve">), с целью проведения моей аттестации (в том числе процедуры продления срока действия моего аттестационного удостоверения), согласно ПБ 03-273-99 и РД 03-495-02, </w:t>
      </w:r>
      <w:r w:rsidRPr="00EF7BEC">
        <w:rPr>
          <w:bCs/>
          <w:bdr w:val="none" w:sz="0" w:space="0" w:color="auto" w:frame="1"/>
          <w:shd w:val="clear" w:color="auto" w:fill="FFFFFF"/>
        </w:rPr>
        <w:t>СТО НАКС 2.6-2021 «Порядок применения и оформления процедур аттестации персонала сварочного производства»</w:t>
      </w:r>
      <w:r w:rsidRPr="00EF7BEC">
        <w:t>.</w:t>
      </w:r>
    </w:p>
    <w:p w:rsidR="006127A6" w:rsidRPr="00EF7BEC" w:rsidRDefault="006127A6" w:rsidP="00AE4B33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</w:rPr>
      </w:pPr>
      <w:r w:rsidRPr="00EF7BEC">
        <w:rPr>
          <w:rFonts w:ascii="Times New Roman" w:hAnsi="Times New Roman"/>
          <w:sz w:val="20"/>
          <w:u w:val="single"/>
        </w:rPr>
        <w:t>Перечень моих персональных данных</w:t>
      </w:r>
      <w:r w:rsidRPr="00EF7BEC">
        <w:rPr>
          <w:rFonts w:ascii="Times New Roman" w:hAnsi="Times New Roman"/>
          <w:sz w:val="20"/>
        </w:rPr>
        <w:t>, на обработку которых ООО «НАКС-Урал» дается согласие: фамилия, имя,  отчество (при наличии), сведения о смене фамилии, имени, отчества, дата рождения, данные документа,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специальной подготовке, сведения о квалификации, сведения о стаже, сведения о месте работы, сведения о занимаемой должности (специальности), сведения о трудовой деятельности, фотография, контактные данные.</w:t>
      </w:r>
    </w:p>
    <w:p w:rsidR="006127A6" w:rsidRPr="00EF7BEC" w:rsidRDefault="006127A6" w:rsidP="00F44FB7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</w:rPr>
      </w:pPr>
      <w:r w:rsidRPr="00EF7BEC">
        <w:rPr>
          <w:rFonts w:ascii="Times New Roman" w:hAnsi="Times New Roman"/>
          <w:sz w:val="20"/>
          <w:u w:val="single"/>
        </w:rPr>
        <w:t>Перечень моих специальных персональных данных</w:t>
      </w:r>
      <w:r w:rsidRPr="00EF7BEC">
        <w:rPr>
          <w:rFonts w:ascii="Times New Roman" w:hAnsi="Times New Roman"/>
          <w:sz w:val="20"/>
        </w:rPr>
        <w:t>, на обработку которых ООО «НАКС-Урал» дается согласие: сведения о состоянии здоровья.</w:t>
      </w:r>
    </w:p>
    <w:p w:rsidR="006127A6" w:rsidRPr="00EF7BEC" w:rsidRDefault="006127A6" w:rsidP="00F44FB7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</w:rPr>
      </w:pPr>
      <w:r w:rsidRPr="00EF7BEC">
        <w:rPr>
          <w:rFonts w:ascii="Times New Roman" w:hAnsi="Times New Roman"/>
          <w:sz w:val="20"/>
        </w:rPr>
        <w:t xml:space="preserve">Перечень </w:t>
      </w:r>
      <w:r w:rsidRPr="00EF7BEC">
        <w:rPr>
          <w:rFonts w:ascii="Times New Roman" w:hAnsi="Times New Roman"/>
          <w:sz w:val="20"/>
          <w:highlight w:val="white"/>
        </w:rPr>
        <w:t xml:space="preserve">действий с моими персональными данными, на совершение которых </w:t>
      </w:r>
      <w:r w:rsidRPr="00EF7BEC">
        <w:rPr>
          <w:rFonts w:ascii="Times New Roman" w:hAnsi="Times New Roman"/>
          <w:sz w:val="20"/>
        </w:rPr>
        <w:t xml:space="preserve">ООО «НАКС-Урал» </w:t>
      </w:r>
      <w:r w:rsidRPr="00EF7BEC">
        <w:rPr>
          <w:rFonts w:ascii="Times New Roman" w:hAnsi="Times New Roman"/>
          <w:sz w:val="20"/>
          <w:highlight w:val="white"/>
        </w:rPr>
        <w:t>дается согласие:</w:t>
      </w:r>
      <w:r w:rsidRPr="00EF7BEC">
        <w:rPr>
          <w:rFonts w:ascii="Times New Roman" w:hAnsi="Times New Roman"/>
          <w:sz w:val="2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6127A6" w:rsidRPr="00EF7BEC" w:rsidRDefault="006127A6" w:rsidP="00F44FB7">
      <w:pPr>
        <w:ind w:firstLine="567"/>
        <w:jc w:val="both"/>
      </w:pPr>
      <w:r w:rsidRPr="00EF7BEC">
        <w:t>Я предоставляю ООО «</w:t>
      </w:r>
      <w:r w:rsidRPr="00EF7BEC">
        <w:rPr>
          <w:szCs w:val="18"/>
        </w:rPr>
        <w:t>НАКС-Урал»</w:t>
      </w:r>
      <w:r w:rsidRPr="00EF7BEC">
        <w:t xml:space="preserve"> 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:rsidR="006127A6" w:rsidRPr="00EF7BEC" w:rsidRDefault="006127A6" w:rsidP="00FD1BAB">
      <w:pPr>
        <w:shd w:val="clear" w:color="auto" w:fill="FFFFFF"/>
        <w:ind w:right="7" w:firstLine="567"/>
        <w:jc w:val="both"/>
      </w:pPr>
      <w:r w:rsidRPr="00EF7BEC">
        <w:t>Я даю право ООО «</w:t>
      </w:r>
      <w:r w:rsidRPr="00EF7BEC">
        <w:rPr>
          <w:szCs w:val="18"/>
        </w:rPr>
        <w:t>НАКС-Урал»</w:t>
      </w:r>
      <w:r w:rsidRPr="00EF7BEC">
        <w:t xml:space="preserve"> передавать мои персональные данные СРО Ассоциации «НАКС» (</w:t>
      </w:r>
      <w:r w:rsidRPr="00EF7BEC">
        <w:rPr>
          <w:shd w:val="clear" w:color="auto" w:fill="FFFFFF"/>
        </w:rPr>
        <w:t xml:space="preserve">109341, город Москва, ул. Братиславская, д. 6, эт/пом 4/276, </w:t>
      </w:r>
      <w:r w:rsidRPr="00EF7BEC">
        <w:t xml:space="preserve">ИНН </w:t>
      </w:r>
      <w:r w:rsidRPr="00EF7BEC">
        <w:rPr>
          <w:shd w:val="clear" w:color="auto" w:fill="FFFFFF"/>
        </w:rPr>
        <w:t>7723367927</w:t>
      </w:r>
      <w:r w:rsidRPr="00EF7BEC">
        <w:t xml:space="preserve"> ОГРН </w:t>
      </w:r>
      <w:r w:rsidRPr="00EF7BEC">
        <w:rPr>
          <w:shd w:val="clear" w:color="auto" w:fill="FFFFFF"/>
        </w:rPr>
        <w:t>1097799014004</w:t>
      </w:r>
      <w:r w:rsidRPr="00EF7BEC">
        <w:t>) и ООО «НЭДК» (</w:t>
      </w:r>
      <w:r w:rsidRPr="00EF7BEC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EF7BEC">
        <w:t>) 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данных.</w:t>
      </w:r>
    </w:p>
    <w:p w:rsidR="006127A6" w:rsidRPr="00EF7BEC" w:rsidRDefault="006127A6" w:rsidP="00FC093D">
      <w:pPr>
        <w:ind w:firstLine="567"/>
        <w:jc w:val="both"/>
        <w:rPr>
          <w:shd w:val="clear" w:color="auto" w:fill="FFFFFF"/>
        </w:rPr>
      </w:pPr>
      <w:r w:rsidRPr="00EF7BEC">
        <w:t xml:space="preserve">Настоящее согласие предоставляется мной с момента его подписания </w:t>
      </w:r>
      <w:r w:rsidRPr="00EF7BEC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:rsidR="006127A6" w:rsidRDefault="006127A6" w:rsidP="00E56C9D">
      <w:pPr>
        <w:ind w:firstLine="567"/>
        <w:jc w:val="both"/>
        <w:rPr>
          <w:color w:val="000000"/>
          <w:szCs w:val="18"/>
        </w:rPr>
      </w:pPr>
      <w:r w:rsidRPr="00EF7BEC">
        <w:rPr>
          <w:szCs w:val="18"/>
        </w:rPr>
        <w:t xml:space="preserve">Настоящее согласие может быть отозвано мной при предоставлении в </w:t>
      </w:r>
      <w:r w:rsidRPr="00EF7BEC">
        <w:t>ООО «</w:t>
      </w:r>
      <w:r w:rsidRPr="00EF7BEC">
        <w:rPr>
          <w:szCs w:val="18"/>
        </w:rPr>
        <w:t xml:space="preserve">НАКС-Урал» заявления в форме, установленной Политикой в отношении обработки персональных данных </w:t>
      </w:r>
      <w:r w:rsidRPr="00EF7BEC">
        <w:t>ООО «</w:t>
      </w:r>
      <w:r w:rsidRPr="00EF7BEC">
        <w:rPr>
          <w:szCs w:val="18"/>
        </w:rPr>
        <w:t xml:space="preserve">НАКС-Урал», размещенной на сайте </w:t>
      </w:r>
      <w:r w:rsidRPr="00EF7BEC">
        <w:t>ООО «</w:t>
      </w:r>
      <w:r w:rsidRPr="00EF7BEC">
        <w:rPr>
          <w:szCs w:val="18"/>
        </w:rPr>
        <w:t>НАКС-Урал»</w:t>
      </w:r>
      <w:r w:rsidRPr="00EF7BEC">
        <w:rPr>
          <w:i/>
          <w:szCs w:val="18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конфиденциальности,</w:t>
      </w:r>
      <w:r w:rsidRPr="00753653">
        <w:rPr>
          <w:color w:val="000000"/>
        </w:rPr>
        <w:t xml:space="preserve"> </w:t>
      </w:r>
      <w:r w:rsidRPr="00FC093D">
        <w:rPr>
          <w:color w:val="000000"/>
        </w:rPr>
        <w:t xml:space="preserve">либо в свободной форме, </w:t>
      </w:r>
      <w:r w:rsidRPr="00606BC5">
        <w:rPr>
          <w:color w:val="000000"/>
          <w:szCs w:val="18"/>
        </w:rPr>
        <w:t xml:space="preserve"> в соответствии с требованиями Законодательства Российской Федерации.</w:t>
      </w:r>
    </w:p>
    <w:p w:rsidR="006127A6" w:rsidRPr="00E3773D" w:rsidRDefault="006127A6" w:rsidP="00F44FB7">
      <w:pPr>
        <w:ind w:firstLine="567"/>
        <w:jc w:val="both"/>
        <w:rPr>
          <w:color w:val="000000"/>
          <w:szCs w:val="18"/>
        </w:rPr>
      </w:pPr>
    </w:p>
    <w:p w:rsidR="006127A6" w:rsidRDefault="006127A6" w:rsidP="00F44FB7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6127A6" w:rsidRPr="002601E8" w:rsidRDefault="006127A6" w:rsidP="00F44FB7">
      <w:pPr>
        <w:rPr>
          <w:color w:val="000000"/>
          <w:sz w:val="22"/>
        </w:rPr>
      </w:pPr>
    </w:p>
    <w:p w:rsidR="006127A6" w:rsidRDefault="006127A6" w:rsidP="00F44FB7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  <w:r w:rsidRPr="00370ADA">
        <w:rPr>
          <w:i/>
          <w:color w:val="000000"/>
          <w:sz w:val="16"/>
          <w:szCs w:val="22"/>
        </w:rPr>
        <w:tab/>
      </w:r>
    </w:p>
    <w:p w:rsidR="006127A6" w:rsidRPr="00C136D9" w:rsidRDefault="006127A6" w:rsidP="00775B2A">
      <w:pPr>
        <w:spacing w:after="160" w:line="259" w:lineRule="auto"/>
        <w:jc w:val="center"/>
        <w:rPr>
          <w:color w:val="000000"/>
          <w:sz w:val="22"/>
          <w:szCs w:val="22"/>
          <w:u w:val="single"/>
        </w:rPr>
      </w:pPr>
      <w:r>
        <w:br w:type="page"/>
      </w: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6127A6" w:rsidRDefault="006127A6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  <w:r>
        <w:rPr>
          <w:b/>
          <w:color w:val="000000"/>
          <w:sz w:val="22"/>
          <w:szCs w:val="22"/>
        </w:rPr>
        <w:t xml:space="preserve">, разрешенных </w:t>
      </w:r>
    </w:p>
    <w:p w:rsidR="006127A6" w:rsidRPr="00277C0B" w:rsidRDefault="006127A6" w:rsidP="0061153E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6127A6" w:rsidRDefault="006127A6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(аттестуемого сварщика)</w:t>
      </w:r>
    </w:p>
    <w:p w:rsidR="006127A6" w:rsidRPr="00277C0B" w:rsidRDefault="006127A6" w:rsidP="0061153E">
      <w:pPr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6127A6" w:rsidRPr="00606BC5" w:rsidRDefault="006127A6" w:rsidP="0061153E">
      <w:pPr>
        <w:rPr>
          <w:color w:val="000000"/>
          <w:szCs w:val="18"/>
        </w:rPr>
      </w:pPr>
      <w:r w:rsidRPr="00606BC5">
        <w:rPr>
          <w:color w:val="000000"/>
          <w:szCs w:val="18"/>
        </w:rPr>
        <w:t>Я, субъект персональных данных:</w:t>
      </w:r>
    </w:p>
    <w:p w:rsidR="006127A6" w:rsidRPr="00370ADA" w:rsidRDefault="006127A6" w:rsidP="0061153E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6127A6" w:rsidRPr="00866CE7" w:rsidTr="007B1E6B">
        <w:trPr>
          <w:trHeight w:val="527"/>
        </w:trPr>
        <w:tc>
          <w:tcPr>
            <w:tcW w:w="3090" w:type="dxa"/>
          </w:tcPr>
          <w:p w:rsidR="006127A6" w:rsidRPr="00866CE7" w:rsidRDefault="006127A6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6127A6" w:rsidRPr="00866CE7" w:rsidRDefault="006127A6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Имя </w:t>
            </w:r>
          </w:p>
          <w:p w:rsidR="006127A6" w:rsidRPr="00866CE7" w:rsidRDefault="006127A6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6127A6" w:rsidRPr="00866CE7" w:rsidRDefault="006127A6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27A6" w:rsidRPr="00866CE7" w:rsidTr="007B1E6B">
        <w:trPr>
          <w:trHeight w:val="820"/>
        </w:trPr>
        <w:tc>
          <w:tcPr>
            <w:tcW w:w="3090" w:type="dxa"/>
          </w:tcPr>
          <w:p w:rsidR="006127A6" w:rsidRPr="00866CE7" w:rsidRDefault="006127A6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6127A6" w:rsidRPr="00866CE7" w:rsidRDefault="006127A6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127A6" w:rsidRDefault="006127A6" w:rsidP="0061153E">
      <w:pPr>
        <w:shd w:val="clear" w:color="auto" w:fill="FFFFFF"/>
        <w:ind w:right="-1"/>
        <w:rPr>
          <w:color w:val="000000"/>
          <w:szCs w:val="18"/>
        </w:rPr>
      </w:pPr>
    </w:p>
    <w:p w:rsidR="006127A6" w:rsidRPr="00215F85" w:rsidRDefault="006127A6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>
        <w:rPr>
          <w:szCs w:val="18"/>
        </w:rP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адрес:620041, г. 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>
        <w:rPr>
          <w:bCs/>
        </w:rPr>
        <w:t>)</w:t>
      </w:r>
      <w:r w:rsidRPr="00215F85">
        <w:rPr>
          <w:szCs w:val="18"/>
        </w:rPr>
        <w:t xml:space="preserve">, с целью </w:t>
      </w:r>
      <w:r w:rsidRPr="00215F85">
        <w:rPr>
          <w:shd w:val="clear" w:color="auto" w:fill="FFFFFF"/>
        </w:rPr>
        <w:t xml:space="preserve">формирования </w:t>
      </w:r>
      <w:r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:rsidR="006127A6" w:rsidRPr="00606BC5" w:rsidRDefault="006127A6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6127A6" w:rsidRPr="00606BC5" w:rsidRDefault="006127A6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6127A6" w:rsidRDefault="006127A6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1495"/>
        <w:gridCol w:w="1612"/>
        <w:gridCol w:w="1780"/>
        <w:gridCol w:w="1901"/>
        <w:gridCol w:w="1817"/>
      </w:tblGrid>
      <w:tr w:rsidR="006127A6" w:rsidRPr="00866CE7" w:rsidTr="00164043">
        <w:trPr>
          <w:trHeight w:val="605"/>
        </w:trPr>
        <w:tc>
          <w:tcPr>
            <w:tcW w:w="1318" w:type="dxa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5" w:type="dxa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6127A6" w:rsidRPr="00866CE7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80" w:type="dxa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66037D">
              <w:rPr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1" w:type="dxa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6127A6" w:rsidRPr="00726A46" w:rsidRDefault="006127A6" w:rsidP="003D0D92">
            <w:pPr>
              <w:ind w:right="-1"/>
              <w:jc w:val="center"/>
              <w:rPr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127A6" w:rsidRPr="00866CE7" w:rsidTr="00164043">
        <w:trPr>
          <w:trHeight w:val="491"/>
        </w:trPr>
        <w:tc>
          <w:tcPr>
            <w:tcW w:w="1318" w:type="dxa"/>
            <w:vMerge w:val="restart"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5" w:type="dxa"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6127A6" w:rsidRPr="00164043" w:rsidRDefault="006127A6" w:rsidP="00164043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6127A6" w:rsidRPr="00164043" w:rsidRDefault="006127A6" w:rsidP="00164043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6127A6" w:rsidRPr="00866CE7" w:rsidTr="00164043">
        <w:trPr>
          <w:trHeight w:val="491"/>
        </w:trPr>
        <w:tc>
          <w:tcPr>
            <w:tcW w:w="1318" w:type="dxa"/>
            <w:vMerge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6127A6" w:rsidRPr="00866CE7" w:rsidTr="00164043">
        <w:trPr>
          <w:trHeight w:val="491"/>
        </w:trPr>
        <w:tc>
          <w:tcPr>
            <w:tcW w:w="1318" w:type="dxa"/>
            <w:vMerge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6127A6" w:rsidRDefault="006127A6" w:rsidP="008B60FC">
            <w:pPr>
              <w:jc w:val="center"/>
              <w:rPr>
                <w:i/>
                <w:color w:val="000000"/>
                <w:sz w:val="18"/>
              </w:rPr>
            </w:pPr>
            <w:r w:rsidRPr="008B60FC">
              <w:rPr>
                <w:i/>
                <w:color w:val="000000"/>
                <w:sz w:val="18"/>
              </w:rPr>
              <w:t>Отчество</w:t>
            </w:r>
          </w:p>
          <w:p w:rsidR="006127A6" w:rsidRPr="008B60FC" w:rsidRDefault="006127A6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6127A6" w:rsidRPr="00866CE7" w:rsidTr="00164043">
        <w:trPr>
          <w:trHeight w:val="491"/>
        </w:trPr>
        <w:tc>
          <w:tcPr>
            <w:tcW w:w="1318" w:type="dxa"/>
            <w:vMerge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6127A6" w:rsidRPr="00866CE7" w:rsidTr="00164043">
        <w:trPr>
          <w:trHeight w:val="491"/>
        </w:trPr>
        <w:tc>
          <w:tcPr>
            <w:tcW w:w="1318" w:type="dxa"/>
            <w:vMerge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6127A6" w:rsidRPr="00866CE7" w:rsidTr="00164043">
        <w:trPr>
          <w:trHeight w:val="491"/>
        </w:trPr>
        <w:tc>
          <w:tcPr>
            <w:tcW w:w="1318" w:type="dxa"/>
            <w:vMerge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6127A6" w:rsidRPr="00726A46" w:rsidRDefault="006127A6" w:rsidP="00553706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6127A6" w:rsidRPr="00164043" w:rsidRDefault="006127A6" w:rsidP="00164043">
            <w:pPr>
              <w:jc w:val="center"/>
              <w:rPr>
                <w:i/>
              </w:rPr>
            </w:pPr>
            <w:r w:rsidRPr="00164043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6127A6" w:rsidRPr="00726A46" w:rsidRDefault="006127A6" w:rsidP="00553706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</w:tbl>
    <w:p w:rsidR="006127A6" w:rsidRDefault="006127A6" w:rsidP="0061153E">
      <w:pPr>
        <w:jc w:val="both"/>
        <w:rPr>
          <w:sz w:val="16"/>
          <w:szCs w:val="16"/>
        </w:rPr>
      </w:pPr>
    </w:p>
    <w:p w:rsidR="006127A6" w:rsidRDefault="006127A6" w:rsidP="0061153E">
      <w:pP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6127A6" w:rsidRDefault="006127A6" w:rsidP="009D3D6C">
      <w:pPr>
        <w:shd w:val="clear" w:color="auto" w:fill="FFFFFF"/>
        <w:ind w:right="7" w:firstLine="567"/>
        <w:jc w:val="both"/>
      </w:pPr>
    </w:p>
    <w:p w:rsidR="006127A6" w:rsidRPr="003C487B" w:rsidRDefault="006127A6" w:rsidP="009D3D6C">
      <w:pPr>
        <w:shd w:val="clear" w:color="auto" w:fill="FFFFFF"/>
        <w:ind w:right="7" w:firstLine="567"/>
        <w:jc w:val="both"/>
      </w:pPr>
      <w:r w:rsidRPr="009D3D6C">
        <w:t xml:space="preserve">В рамках достижения целей обработки моих персональных данных, разрешенных мной для распространения, даю право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</w:t>
      </w:r>
      <w:r w:rsidRPr="009D3D6C">
        <w:t>передавать мои персональные данные</w:t>
      </w:r>
      <w:r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 xml:space="preserve">) и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</w:t>
      </w:r>
      <w:r w:rsidRPr="003C487B">
        <w:rPr>
          <w:shd w:val="clear" w:color="auto" w:fill="FFFFFF"/>
        </w:rPr>
        <w:t>, ул. Братиславская, д. 6, эт/пом 4/272, ИНН 7701520353, ОГРН 1047796023054</w:t>
      </w:r>
      <w:r w:rsidRPr="003C487B">
        <w:t>).</w:t>
      </w:r>
    </w:p>
    <w:p w:rsidR="006127A6" w:rsidRPr="003C487B" w:rsidRDefault="006127A6" w:rsidP="0061153E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:rsidR="006127A6" w:rsidRPr="00FC093D" w:rsidRDefault="006127A6" w:rsidP="00FC093D">
      <w:pPr>
        <w:ind w:firstLine="567"/>
        <w:jc w:val="both"/>
        <w:rPr>
          <w:shd w:val="clear" w:color="auto" w:fill="FFFFFF"/>
        </w:rPr>
      </w:pPr>
      <w:r w:rsidRPr="00FC093D"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6127A6" w:rsidRPr="00FC093D" w:rsidRDefault="006127A6" w:rsidP="00FC093D">
      <w:pPr>
        <w:ind w:firstLine="567"/>
        <w:jc w:val="both"/>
        <w:rPr>
          <w:color w:val="000000"/>
        </w:rPr>
      </w:pPr>
      <w:r w:rsidRPr="00FC093D">
        <w:rPr>
          <w:color w:val="000000"/>
        </w:rPr>
        <w:t xml:space="preserve">Данное требование может быть подано в </w:t>
      </w:r>
      <w:r w:rsidRPr="00EF7BEC">
        <w:t>ООО «</w:t>
      </w:r>
      <w:r w:rsidRPr="00EF7BEC">
        <w:rPr>
          <w:szCs w:val="18"/>
        </w:rPr>
        <w:t>НАКС-Урал»</w:t>
      </w:r>
      <w:r w:rsidRPr="00FC093D">
        <w:rPr>
          <w:color w:val="000000"/>
        </w:rPr>
        <w:t xml:space="preserve"> в форме, установленной Политикой в отношении обработки персональных данных </w:t>
      </w:r>
      <w:r w:rsidRPr="00EF7BEC">
        <w:t>ООО «</w:t>
      </w:r>
      <w:r w:rsidRPr="00EF7BEC">
        <w:rPr>
          <w:szCs w:val="18"/>
        </w:rPr>
        <w:t>НАКС-Урал»</w:t>
      </w:r>
      <w:r w:rsidRPr="00FC093D">
        <w:rPr>
          <w:color w:val="000000"/>
        </w:rPr>
        <w:t xml:space="preserve">, размещенной на сайте </w:t>
      </w:r>
      <w:r w:rsidRPr="00EF7BEC">
        <w:t>ООО «</w:t>
      </w:r>
      <w:r w:rsidRPr="00EF7BEC">
        <w:rPr>
          <w:szCs w:val="18"/>
        </w:rPr>
        <w:t>НАКС-Урал»</w:t>
      </w:r>
      <w:r w:rsidRPr="00FC093D">
        <w:rPr>
          <w:i/>
          <w:color w:val="000000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</w:t>
      </w:r>
      <w:r>
        <w:rPr>
          <w:color w:val="000000"/>
          <w:szCs w:val="18"/>
        </w:rPr>
        <w:t xml:space="preserve">, </w:t>
      </w:r>
      <w:r w:rsidRPr="00FC093D">
        <w:rPr>
          <w:color w:val="000000"/>
        </w:rPr>
        <w:t>либо в свободной форме, в соответствии с требованиями Законодательства Российской Федерации.</w:t>
      </w:r>
    </w:p>
    <w:p w:rsidR="006127A6" w:rsidRPr="00FC093D" w:rsidRDefault="006127A6" w:rsidP="0061153E">
      <w:pPr>
        <w:ind w:firstLine="567"/>
        <w:jc w:val="both"/>
        <w:rPr>
          <w:color w:val="000000"/>
          <w:sz w:val="18"/>
          <w:szCs w:val="16"/>
        </w:rPr>
      </w:pPr>
    </w:p>
    <w:p w:rsidR="006127A6" w:rsidRPr="005E769E" w:rsidRDefault="006127A6" w:rsidP="0061153E">
      <w:pPr>
        <w:rPr>
          <w:color w:val="000000"/>
          <w:sz w:val="18"/>
          <w:szCs w:val="18"/>
        </w:rPr>
      </w:pPr>
    </w:p>
    <w:p w:rsidR="006127A6" w:rsidRPr="002601E8" w:rsidRDefault="006127A6" w:rsidP="0061153E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6127A6" w:rsidRPr="00277C0B" w:rsidRDefault="006127A6" w:rsidP="0061153E">
      <w:pPr>
        <w:rPr>
          <w:color w:val="000000"/>
        </w:rPr>
      </w:pPr>
    </w:p>
    <w:p w:rsidR="006127A6" w:rsidRPr="00755A28" w:rsidRDefault="006127A6" w:rsidP="00755A28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</w:p>
    <w:sectPr w:rsidR="006127A6" w:rsidRPr="00755A28" w:rsidSect="00F549D9">
      <w:pgSz w:w="11906" w:h="16838"/>
      <w:pgMar w:top="709" w:right="850" w:bottom="709" w:left="1134" w:header="426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A6" w:rsidRDefault="006127A6" w:rsidP="00F549D9">
      <w:r>
        <w:separator/>
      </w:r>
    </w:p>
  </w:endnote>
  <w:endnote w:type="continuationSeparator" w:id="0">
    <w:p w:rsidR="006127A6" w:rsidRDefault="006127A6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A6" w:rsidRDefault="006127A6" w:rsidP="00F549D9">
      <w:r>
        <w:separator/>
      </w:r>
    </w:p>
  </w:footnote>
  <w:footnote w:type="continuationSeparator" w:id="0">
    <w:p w:rsidR="006127A6" w:rsidRDefault="006127A6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left="-141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FB7"/>
    <w:rsid w:val="00044B2B"/>
    <w:rsid w:val="00076100"/>
    <w:rsid w:val="00094BFE"/>
    <w:rsid w:val="000B0ABA"/>
    <w:rsid w:val="000B1F80"/>
    <w:rsid w:val="000C10EC"/>
    <w:rsid w:val="000C5F5D"/>
    <w:rsid w:val="000E22BF"/>
    <w:rsid w:val="00130804"/>
    <w:rsid w:val="00164043"/>
    <w:rsid w:val="001913A7"/>
    <w:rsid w:val="001A6A94"/>
    <w:rsid w:val="001D4985"/>
    <w:rsid w:val="00215F85"/>
    <w:rsid w:val="00234E6F"/>
    <w:rsid w:val="00236C69"/>
    <w:rsid w:val="00242CE5"/>
    <w:rsid w:val="00250758"/>
    <w:rsid w:val="00256001"/>
    <w:rsid w:val="002601E8"/>
    <w:rsid w:val="002623FC"/>
    <w:rsid w:val="00277C0B"/>
    <w:rsid w:val="002A7C7E"/>
    <w:rsid w:val="00300AE1"/>
    <w:rsid w:val="00370ADA"/>
    <w:rsid w:val="003B2337"/>
    <w:rsid w:val="003B6DE3"/>
    <w:rsid w:val="003C487B"/>
    <w:rsid w:val="003D0D92"/>
    <w:rsid w:val="003E08CB"/>
    <w:rsid w:val="003F1AC7"/>
    <w:rsid w:val="00485F90"/>
    <w:rsid w:val="004E55B6"/>
    <w:rsid w:val="004E6BC7"/>
    <w:rsid w:val="004F46B4"/>
    <w:rsid w:val="00520B54"/>
    <w:rsid w:val="00521DCA"/>
    <w:rsid w:val="00535686"/>
    <w:rsid w:val="00544773"/>
    <w:rsid w:val="00553706"/>
    <w:rsid w:val="00555E7F"/>
    <w:rsid w:val="005A052B"/>
    <w:rsid w:val="005A0FE6"/>
    <w:rsid w:val="005B1105"/>
    <w:rsid w:val="005C30AB"/>
    <w:rsid w:val="005D33C9"/>
    <w:rsid w:val="005E769E"/>
    <w:rsid w:val="006015D5"/>
    <w:rsid w:val="00606BC5"/>
    <w:rsid w:val="006108A0"/>
    <w:rsid w:val="0061153E"/>
    <w:rsid w:val="00612535"/>
    <w:rsid w:val="006127A6"/>
    <w:rsid w:val="006370E0"/>
    <w:rsid w:val="00640756"/>
    <w:rsid w:val="0066037D"/>
    <w:rsid w:val="006C1654"/>
    <w:rsid w:val="006E6278"/>
    <w:rsid w:val="00726A46"/>
    <w:rsid w:val="00726E65"/>
    <w:rsid w:val="00753653"/>
    <w:rsid w:val="00755A28"/>
    <w:rsid w:val="00775B2A"/>
    <w:rsid w:val="007B1E6B"/>
    <w:rsid w:val="007B6483"/>
    <w:rsid w:val="007F5115"/>
    <w:rsid w:val="007F6875"/>
    <w:rsid w:val="00813EE8"/>
    <w:rsid w:val="00851541"/>
    <w:rsid w:val="008625D1"/>
    <w:rsid w:val="00866CE7"/>
    <w:rsid w:val="008A09FF"/>
    <w:rsid w:val="008B60FC"/>
    <w:rsid w:val="008C34B1"/>
    <w:rsid w:val="008D0056"/>
    <w:rsid w:val="009130D7"/>
    <w:rsid w:val="0093108F"/>
    <w:rsid w:val="0093712E"/>
    <w:rsid w:val="009613C3"/>
    <w:rsid w:val="00977556"/>
    <w:rsid w:val="00987538"/>
    <w:rsid w:val="009B1BE9"/>
    <w:rsid w:val="009D0865"/>
    <w:rsid w:val="009D3D6C"/>
    <w:rsid w:val="009D5268"/>
    <w:rsid w:val="009F2AF7"/>
    <w:rsid w:val="009F79EF"/>
    <w:rsid w:val="00A0509A"/>
    <w:rsid w:val="00A954BB"/>
    <w:rsid w:val="00AD7C4F"/>
    <w:rsid w:val="00AE4B33"/>
    <w:rsid w:val="00B302C4"/>
    <w:rsid w:val="00B4042E"/>
    <w:rsid w:val="00B5647C"/>
    <w:rsid w:val="00B848F1"/>
    <w:rsid w:val="00B91BB2"/>
    <w:rsid w:val="00B934FE"/>
    <w:rsid w:val="00BD3C51"/>
    <w:rsid w:val="00BE53D4"/>
    <w:rsid w:val="00C136D9"/>
    <w:rsid w:val="00C45ABA"/>
    <w:rsid w:val="00C60A38"/>
    <w:rsid w:val="00C77516"/>
    <w:rsid w:val="00C9565D"/>
    <w:rsid w:val="00CA5039"/>
    <w:rsid w:val="00D06CC6"/>
    <w:rsid w:val="00D14EFA"/>
    <w:rsid w:val="00D67CF9"/>
    <w:rsid w:val="00DA33B3"/>
    <w:rsid w:val="00DF08A4"/>
    <w:rsid w:val="00DF5A0C"/>
    <w:rsid w:val="00E03459"/>
    <w:rsid w:val="00E0384E"/>
    <w:rsid w:val="00E04C2F"/>
    <w:rsid w:val="00E226BD"/>
    <w:rsid w:val="00E33837"/>
    <w:rsid w:val="00E3773D"/>
    <w:rsid w:val="00E56C9D"/>
    <w:rsid w:val="00E61D14"/>
    <w:rsid w:val="00E8758A"/>
    <w:rsid w:val="00E97FD0"/>
    <w:rsid w:val="00EC19C8"/>
    <w:rsid w:val="00EF5E6F"/>
    <w:rsid w:val="00EF7BEC"/>
    <w:rsid w:val="00F44FB7"/>
    <w:rsid w:val="00F549D9"/>
    <w:rsid w:val="00FA456D"/>
    <w:rsid w:val="00FA68A8"/>
    <w:rsid w:val="00FC093D"/>
    <w:rsid w:val="00FD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B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link w:val="ListChar"/>
    <w:uiPriority w:val="99"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eastAsia="Calibri" w:hAnsi="Arial"/>
      <w:sz w:val="24"/>
    </w:rPr>
  </w:style>
  <w:style w:type="character" w:customStyle="1" w:styleId="ListChar">
    <w:name w:val="List Char"/>
    <w:link w:val="List"/>
    <w:uiPriority w:val="99"/>
    <w:locked/>
    <w:rsid w:val="00F44FB7"/>
    <w:rPr>
      <w:rFonts w:ascii="Arial" w:hAnsi="Arial"/>
      <w:snapToGrid w:val="0"/>
      <w:sz w:val="24"/>
      <w:lang w:eastAsia="ru-RU"/>
    </w:rPr>
  </w:style>
  <w:style w:type="paragraph" w:styleId="Header">
    <w:name w:val="header"/>
    <w:basedOn w:val="Normal"/>
    <w:link w:val="Head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Normal"/>
    <w:uiPriority w:val="99"/>
    <w:rsid w:val="0075365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1027</Words>
  <Characters>5856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2022-12-07T08:14:00Z</cp:lastPrinted>
  <dcterms:created xsi:type="dcterms:W3CDTF">2022-12-07T08:00:00Z</dcterms:created>
  <dcterms:modified xsi:type="dcterms:W3CDTF">2022-12-20T05:45:00Z</dcterms:modified>
</cp:coreProperties>
</file>