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F1" w:rsidRPr="00C136D9" w:rsidRDefault="008D4DF1" w:rsidP="00F44FB7">
      <w:pPr>
        <w:jc w:val="center"/>
        <w:rPr>
          <w:color w:val="000000"/>
          <w:sz w:val="22"/>
          <w:szCs w:val="22"/>
          <w:u w:val="single"/>
        </w:rPr>
      </w:pP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8D4DF1" w:rsidRPr="00277C0B" w:rsidRDefault="008D4DF1" w:rsidP="00F44FB7">
      <w:pPr>
        <w:jc w:val="center"/>
        <w:rPr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</w:p>
    <w:p w:rsidR="008D4DF1" w:rsidRDefault="008D4DF1" w:rsidP="00F44FB7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b/>
          <w:color w:val="000000"/>
          <w:sz w:val="22"/>
          <w:szCs w:val="22"/>
        </w:rPr>
        <w:t>)</w:t>
      </w:r>
    </w:p>
    <w:p w:rsidR="008D4DF1" w:rsidRPr="00277C0B" w:rsidRDefault="008D4DF1" w:rsidP="00F44FB7">
      <w:pPr>
        <w:jc w:val="center"/>
        <w:rPr>
          <w:color w:val="000000"/>
          <w:sz w:val="22"/>
          <w:szCs w:val="22"/>
        </w:rPr>
      </w:pPr>
    </w:p>
    <w:p w:rsidR="008D4DF1" w:rsidRPr="009D0865" w:rsidRDefault="008D4DF1" w:rsidP="00F44FB7">
      <w:pPr>
        <w:rPr>
          <w:color w:val="000000"/>
          <w:szCs w:val="19"/>
        </w:rPr>
      </w:pPr>
      <w:r w:rsidRPr="009D0865">
        <w:rPr>
          <w:color w:val="000000"/>
          <w:szCs w:val="19"/>
        </w:rPr>
        <w:t>Я, субъект персональных данных:</w:t>
      </w:r>
    </w:p>
    <w:p w:rsidR="008D4DF1" w:rsidRPr="00370ADA" w:rsidRDefault="008D4DF1" w:rsidP="00F44FB7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8D4DF1" w:rsidRPr="00277C0B" w:rsidTr="00F44FB7">
        <w:trPr>
          <w:trHeight w:val="567"/>
        </w:trPr>
        <w:tc>
          <w:tcPr>
            <w:tcW w:w="3090" w:type="dxa"/>
          </w:tcPr>
          <w:p w:rsidR="008D4DF1" w:rsidRDefault="008D4DF1" w:rsidP="00AE4B33">
            <w:pPr>
              <w:rPr>
                <w:i/>
                <w:color w:val="000000"/>
              </w:rPr>
            </w:pPr>
            <w:r w:rsidRPr="00277C0B">
              <w:rPr>
                <w:i/>
                <w:color w:val="000000"/>
              </w:rPr>
              <w:t xml:space="preserve">Фамилия Имя </w:t>
            </w:r>
          </w:p>
          <w:p w:rsidR="008D4DF1" w:rsidRPr="00277C0B" w:rsidRDefault="008D4DF1" w:rsidP="00AE4B33">
            <w:pPr>
              <w:rPr>
                <w:color w:val="000000"/>
              </w:rPr>
            </w:pPr>
            <w:r w:rsidRPr="006015D5">
              <w:rPr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8D4DF1" w:rsidRPr="00277C0B" w:rsidRDefault="008D4DF1" w:rsidP="00553706">
            <w:pPr>
              <w:jc w:val="center"/>
              <w:rPr>
                <w:color w:val="000000"/>
              </w:rPr>
            </w:pPr>
          </w:p>
        </w:tc>
      </w:tr>
      <w:tr w:rsidR="008D4DF1" w:rsidRPr="00277C0B" w:rsidTr="00F44FB7">
        <w:trPr>
          <w:trHeight w:val="567"/>
        </w:trPr>
        <w:tc>
          <w:tcPr>
            <w:tcW w:w="3090" w:type="dxa"/>
          </w:tcPr>
          <w:p w:rsidR="008D4DF1" w:rsidRPr="00277C0B" w:rsidRDefault="008D4DF1" w:rsidP="00AE4B33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8D4DF1" w:rsidRPr="00277C0B" w:rsidRDefault="008D4DF1" w:rsidP="00553706">
            <w:pPr>
              <w:jc w:val="center"/>
              <w:rPr>
                <w:color w:val="000000"/>
              </w:rPr>
            </w:pPr>
          </w:p>
        </w:tc>
      </w:tr>
      <w:tr w:rsidR="008D4DF1" w:rsidRPr="00277C0B" w:rsidTr="00F44FB7">
        <w:trPr>
          <w:trHeight w:val="567"/>
        </w:trPr>
        <w:tc>
          <w:tcPr>
            <w:tcW w:w="3090" w:type="dxa"/>
          </w:tcPr>
          <w:p w:rsidR="008D4DF1" w:rsidRPr="00277C0B" w:rsidRDefault="008D4DF1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8D4DF1" w:rsidRPr="00277C0B" w:rsidRDefault="008D4DF1" w:rsidP="00553706">
            <w:pPr>
              <w:jc w:val="center"/>
              <w:rPr>
                <w:color w:val="000000"/>
              </w:rPr>
            </w:pPr>
          </w:p>
        </w:tc>
      </w:tr>
      <w:tr w:rsidR="008D4DF1" w:rsidRPr="00277C0B" w:rsidTr="00F44FB7">
        <w:trPr>
          <w:trHeight w:val="567"/>
        </w:trPr>
        <w:tc>
          <w:tcPr>
            <w:tcW w:w="3090" w:type="dxa"/>
          </w:tcPr>
          <w:p w:rsidR="008D4DF1" w:rsidRPr="00277C0B" w:rsidRDefault="008D4DF1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:rsidR="008D4DF1" w:rsidRPr="00277C0B" w:rsidRDefault="008D4DF1" w:rsidP="00553706">
            <w:pPr>
              <w:jc w:val="center"/>
              <w:rPr>
                <w:color w:val="000000"/>
              </w:rPr>
            </w:pPr>
          </w:p>
        </w:tc>
      </w:tr>
      <w:tr w:rsidR="008D4DF1" w:rsidRPr="00277C0B" w:rsidTr="00F44FB7">
        <w:trPr>
          <w:trHeight w:val="567"/>
        </w:trPr>
        <w:tc>
          <w:tcPr>
            <w:tcW w:w="3090" w:type="dxa"/>
          </w:tcPr>
          <w:p w:rsidR="008D4DF1" w:rsidRPr="00277C0B" w:rsidRDefault="008D4DF1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8D4DF1" w:rsidRPr="00277C0B" w:rsidRDefault="008D4DF1" w:rsidP="00553706">
            <w:pPr>
              <w:jc w:val="center"/>
              <w:rPr>
                <w:color w:val="000000"/>
              </w:rPr>
            </w:pPr>
          </w:p>
        </w:tc>
      </w:tr>
      <w:tr w:rsidR="008D4DF1" w:rsidRPr="00277C0B" w:rsidTr="00F44FB7">
        <w:trPr>
          <w:trHeight w:val="567"/>
        </w:trPr>
        <w:tc>
          <w:tcPr>
            <w:tcW w:w="3090" w:type="dxa"/>
          </w:tcPr>
          <w:p w:rsidR="008D4DF1" w:rsidRPr="00277C0B" w:rsidRDefault="008D4DF1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:rsidR="008D4DF1" w:rsidRPr="00277C0B" w:rsidRDefault="008D4DF1" w:rsidP="00553706">
            <w:pPr>
              <w:jc w:val="center"/>
              <w:rPr>
                <w:color w:val="000000"/>
              </w:rPr>
            </w:pPr>
          </w:p>
        </w:tc>
      </w:tr>
    </w:tbl>
    <w:p w:rsidR="008D4DF1" w:rsidRDefault="008D4DF1" w:rsidP="00F44FB7">
      <w:pPr>
        <w:shd w:val="clear" w:color="auto" w:fill="FFFFFF"/>
        <w:ind w:right="-1" w:firstLine="567"/>
        <w:jc w:val="both"/>
        <w:rPr>
          <w:color w:val="000000"/>
        </w:rPr>
      </w:pPr>
    </w:p>
    <w:p w:rsidR="008D4DF1" w:rsidRPr="005F14DB" w:rsidRDefault="008D4DF1" w:rsidP="00F44FB7">
      <w:pPr>
        <w:shd w:val="clear" w:color="auto" w:fill="FFFFFF"/>
        <w:ind w:right="-1" w:firstLine="567"/>
        <w:jc w:val="both"/>
        <w:rPr>
          <w:color w:val="000000"/>
        </w:rPr>
      </w:pPr>
      <w:r w:rsidRPr="009D0865">
        <w:rPr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адрес:620041, г.</w:t>
      </w:r>
      <w:r>
        <w:t> </w:t>
      </w:r>
      <w:r w:rsidRPr="00EF7BEC">
        <w:t>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>
        <w:rPr>
          <w:bCs/>
        </w:rPr>
        <w:t>)</w:t>
      </w:r>
      <w:r w:rsidRPr="00215F85">
        <w:rPr>
          <w:szCs w:val="18"/>
        </w:rPr>
        <w:t>,</w:t>
      </w:r>
      <w:r w:rsidRPr="009D0865">
        <w:rPr>
          <w:color w:val="000000"/>
        </w:rPr>
        <w:t xml:space="preserve"> </w:t>
      </w:r>
      <w:r w:rsidRPr="005F14DB">
        <w:t xml:space="preserve">с целью проведения моей аттестации </w:t>
      </w:r>
      <w:r>
        <w:t>согласно СНК ОПО РОНКТД – 02-2021 «Аттестация специалистов неразрушающего контроля»</w:t>
      </w:r>
      <w:r w:rsidRPr="005F14DB">
        <w:t>.</w:t>
      </w:r>
    </w:p>
    <w:p w:rsidR="008D4DF1" w:rsidRPr="005F14DB" w:rsidRDefault="008D4DF1" w:rsidP="005F14DB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left="22" w:firstLine="545"/>
        <w:rPr>
          <w:rFonts w:ascii="Times New Roman" w:hAnsi="Times New Roman"/>
          <w:sz w:val="20"/>
        </w:rPr>
      </w:pPr>
      <w:r w:rsidRPr="006E5A47">
        <w:rPr>
          <w:rFonts w:ascii="Times New Roman" w:hAnsi="Times New Roman"/>
          <w:color w:val="000000"/>
          <w:sz w:val="20"/>
          <w:u w:val="single"/>
        </w:rPr>
        <w:t>Перечень моих персональных данных</w:t>
      </w:r>
      <w:r w:rsidRPr="006E5A47">
        <w:rPr>
          <w:rFonts w:ascii="Times New Roman" w:hAnsi="Times New Roman"/>
          <w:color w:val="000000"/>
          <w:sz w:val="20"/>
        </w:rPr>
        <w:t xml:space="preserve">, на обработку которых </w:t>
      </w:r>
      <w:r w:rsidRPr="00594548">
        <w:rPr>
          <w:rFonts w:ascii="Times New Roman" w:hAnsi="Times New Roman"/>
          <w:sz w:val="20"/>
        </w:rPr>
        <w:t>ООО «НАКС-Урал» дается</w:t>
      </w:r>
      <w:r w:rsidRPr="006E5A47">
        <w:rPr>
          <w:rFonts w:ascii="Times New Roman" w:hAnsi="Times New Roman"/>
          <w:color w:val="000000"/>
          <w:sz w:val="20"/>
        </w:rPr>
        <w:t xml:space="preserve"> согласие: </w:t>
      </w:r>
      <w:r w:rsidRPr="006E5A47">
        <w:rPr>
          <w:rFonts w:ascii="Times New Roman" w:hAnsi="Times New Roman"/>
          <w:sz w:val="20"/>
        </w:rPr>
        <w:t>фамилия, имя,  отчество</w:t>
      </w:r>
      <w:r>
        <w:rPr>
          <w:rFonts w:ascii="Times New Roman" w:hAnsi="Times New Roman"/>
          <w:sz w:val="20"/>
        </w:rPr>
        <w:t xml:space="preserve"> (при наличии)</w:t>
      </w:r>
      <w:r w:rsidRPr="006E5A47">
        <w:rPr>
          <w:rFonts w:ascii="Times New Roman" w:hAnsi="Times New Roman"/>
          <w:sz w:val="20"/>
        </w:rPr>
        <w:t xml:space="preserve">, сведения о смене фамилии, имени, отчества, дата рождения, </w:t>
      </w:r>
      <w:r>
        <w:rPr>
          <w:rFonts w:ascii="Times New Roman" w:hAnsi="Times New Roman"/>
          <w:sz w:val="20"/>
        </w:rPr>
        <w:t>данные</w:t>
      </w:r>
      <w:r w:rsidRPr="005B1105">
        <w:rPr>
          <w:rFonts w:ascii="Times New Roman" w:hAnsi="Times New Roman"/>
          <w:sz w:val="20"/>
        </w:rPr>
        <w:t xml:space="preserve"> документа</w:t>
      </w:r>
      <w:r w:rsidRPr="006E5A47">
        <w:rPr>
          <w:rFonts w:ascii="Times New Roman" w:hAnsi="Times New Roman"/>
          <w:sz w:val="20"/>
        </w:rPr>
        <w:t>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квалификации, сведения о стаже, сведения о месте работы, сведения о занимаемой должности, сведения о трудовой деятельности, фотография, контактные данные.</w:t>
      </w:r>
    </w:p>
    <w:p w:rsidR="008D4DF1" w:rsidRPr="009D0865" w:rsidRDefault="008D4DF1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</w:rPr>
      </w:pPr>
      <w:r w:rsidRPr="009D0865">
        <w:rPr>
          <w:rFonts w:ascii="Times New Roman" w:hAnsi="Times New Roman"/>
          <w:color w:val="000000"/>
          <w:sz w:val="20"/>
          <w:u w:val="single"/>
        </w:rPr>
        <w:t>Перечень моих специальных персональных данных</w:t>
      </w:r>
      <w:r w:rsidRPr="009D0865">
        <w:rPr>
          <w:rFonts w:ascii="Times New Roman" w:hAnsi="Times New Roman"/>
          <w:color w:val="000000"/>
          <w:sz w:val="20"/>
        </w:rPr>
        <w:t xml:space="preserve">, на обработку которых </w:t>
      </w:r>
      <w:r w:rsidRPr="00594548">
        <w:rPr>
          <w:rFonts w:ascii="Times New Roman" w:hAnsi="Times New Roman"/>
          <w:sz w:val="20"/>
        </w:rPr>
        <w:t>ООО «НАКС-Урал» дается</w:t>
      </w:r>
      <w:r w:rsidRPr="009D0865">
        <w:rPr>
          <w:rFonts w:ascii="Times New Roman" w:hAnsi="Times New Roman"/>
          <w:color w:val="000000"/>
          <w:sz w:val="20"/>
        </w:rPr>
        <w:t xml:space="preserve"> согласие: </w:t>
      </w:r>
      <w:r w:rsidRPr="009D0865">
        <w:rPr>
          <w:rFonts w:ascii="Times New Roman" w:hAnsi="Times New Roman"/>
          <w:sz w:val="20"/>
        </w:rPr>
        <w:t>сведения о состоянии здоровья.</w:t>
      </w:r>
    </w:p>
    <w:p w:rsidR="008D4DF1" w:rsidRPr="009D0865" w:rsidRDefault="008D4DF1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</w:rPr>
      </w:pPr>
      <w:r w:rsidRPr="009D0865">
        <w:rPr>
          <w:rFonts w:ascii="Times New Roman" w:hAnsi="Times New Roman"/>
          <w:color w:val="000000"/>
          <w:sz w:val="20"/>
        </w:rPr>
        <w:t xml:space="preserve">Перечень </w:t>
      </w:r>
      <w:r w:rsidRPr="009D0865">
        <w:rPr>
          <w:rFonts w:ascii="Times New Roman" w:hAnsi="Times New Roman"/>
          <w:color w:val="000000"/>
          <w:sz w:val="20"/>
          <w:highlight w:val="white"/>
        </w:rPr>
        <w:t xml:space="preserve">действий с моими персональными данными, на совершение которых </w:t>
      </w:r>
      <w:r w:rsidRPr="00594548">
        <w:rPr>
          <w:rFonts w:ascii="Times New Roman" w:hAnsi="Times New Roman"/>
          <w:sz w:val="20"/>
        </w:rPr>
        <w:t>ООО «НАКС-Урал»</w:t>
      </w:r>
      <w:r w:rsidRPr="009D3D6C">
        <w:rPr>
          <w:i/>
        </w:rPr>
        <w:t xml:space="preserve"> </w:t>
      </w:r>
      <w:r w:rsidRPr="009D0865">
        <w:rPr>
          <w:rFonts w:ascii="Times New Roman" w:hAnsi="Times New Roman"/>
          <w:color w:val="000000"/>
          <w:sz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8D4DF1" w:rsidRPr="009D0865" w:rsidRDefault="008D4DF1" w:rsidP="00F44FB7">
      <w:pPr>
        <w:ind w:firstLine="567"/>
        <w:jc w:val="both"/>
        <w:rPr>
          <w:color w:val="000000"/>
        </w:rPr>
      </w:pPr>
      <w:r w:rsidRPr="009D0865">
        <w:rPr>
          <w:color w:val="000000"/>
        </w:rPr>
        <w:t xml:space="preserve">Я предоставляю </w:t>
      </w:r>
      <w:r w:rsidRPr="00EF7BEC">
        <w:t>ООО «</w:t>
      </w:r>
      <w:r w:rsidRPr="00594548">
        <w:t>НАКС-Урал»</w:t>
      </w:r>
      <w:r w:rsidRPr="009D3D6C">
        <w:rPr>
          <w:i/>
        </w:rPr>
        <w:t xml:space="preserve"> </w:t>
      </w:r>
      <w:r w:rsidRPr="00D14EFA">
        <w:rPr>
          <w:color w:val="000000"/>
        </w:rPr>
        <w:t xml:space="preserve"> </w:t>
      </w:r>
      <w:r w:rsidRPr="009D0865">
        <w:rPr>
          <w:color w:val="000000"/>
        </w:rPr>
        <w:t xml:space="preserve">право осуществлять обработку моих персональных данных смешанным </w:t>
      </w:r>
      <w:r w:rsidRPr="009D0865">
        <w:t>способом обработки (</w:t>
      </w:r>
      <w:r w:rsidRPr="009D0865">
        <w:rPr>
          <w:color w:val="000000"/>
        </w:rPr>
        <w:t>автоматизированная и неавтоматизированная)</w:t>
      </w:r>
      <w:r w:rsidRPr="009D0865">
        <w:t xml:space="preserve">.                                                     </w:t>
      </w:r>
    </w:p>
    <w:p w:rsidR="008D4DF1" w:rsidRPr="009D0865" w:rsidRDefault="008D4DF1" w:rsidP="009D3D6C">
      <w:pPr>
        <w:shd w:val="clear" w:color="auto" w:fill="FFFFFF"/>
        <w:ind w:right="7" w:firstLine="567"/>
        <w:jc w:val="both"/>
      </w:pPr>
      <w:r w:rsidRPr="009D0865">
        <w:t xml:space="preserve">Я даю право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D14EFA">
        <w:rPr>
          <w:color w:val="000000"/>
        </w:rPr>
        <w:t xml:space="preserve"> </w:t>
      </w:r>
      <w:r w:rsidRPr="009D0865">
        <w:t>пере</w:t>
      </w:r>
      <w:r>
        <w:t>давать мои персональные данные</w:t>
      </w:r>
      <w:r w:rsidRPr="00FA456D">
        <w:t xml:space="preserve"> </w:t>
      </w:r>
      <w:r>
        <w:t xml:space="preserve">ООО «РОНКТД» </w:t>
      </w:r>
      <w:r w:rsidRPr="009D3D6C">
        <w:t>(</w:t>
      </w:r>
      <w:smartTag w:uri="urn:schemas-microsoft-com:office:smarttags" w:element="metricconverter">
        <w:smartTagPr>
          <w:attr w:name="ProductID" w:val="119048, г"/>
        </w:smartTagPr>
        <w:r w:rsidRPr="006E5A47">
          <w:rPr>
            <w:rFonts w:cs="Arial"/>
            <w:shd w:val="clear" w:color="auto" w:fill="FFFFFF"/>
          </w:rPr>
          <w:t xml:space="preserve">119048, </w:t>
        </w:r>
        <w:r>
          <w:rPr>
            <w:rFonts w:cs="Arial"/>
            <w:shd w:val="clear" w:color="auto" w:fill="FFFFFF"/>
          </w:rPr>
          <w:t>г</w:t>
        </w:r>
      </w:smartTag>
      <w:r>
        <w:rPr>
          <w:rFonts w:cs="Arial"/>
          <w:shd w:val="clear" w:color="auto" w:fill="FFFFFF"/>
        </w:rPr>
        <w:t xml:space="preserve">. </w:t>
      </w:r>
      <w:r w:rsidRPr="006E5A47">
        <w:rPr>
          <w:rFonts w:cs="Arial"/>
          <w:shd w:val="clear" w:color="auto" w:fill="FFFFFF"/>
        </w:rPr>
        <w:t>Москва, ул. Усачёва, д.35, к.1</w:t>
      </w:r>
      <w:r w:rsidRPr="009D3D6C">
        <w:rPr>
          <w:shd w:val="clear" w:color="auto" w:fill="FFFFFF"/>
        </w:rPr>
        <w:t xml:space="preserve">, </w:t>
      </w:r>
      <w:r w:rsidRPr="009D3D6C">
        <w:t xml:space="preserve">ИНН </w:t>
      </w:r>
      <w:r w:rsidRPr="006E5A47">
        <w:rPr>
          <w:shd w:val="clear" w:color="auto" w:fill="FFFFFF"/>
        </w:rPr>
        <w:t>7704153895</w:t>
      </w:r>
      <w:r>
        <w:rPr>
          <w:shd w:val="clear" w:color="auto" w:fill="FFFFFF"/>
        </w:rPr>
        <w:t>,</w:t>
      </w:r>
      <w:r w:rsidRPr="009D3D6C">
        <w:t xml:space="preserve"> ОГРН </w:t>
      </w:r>
      <w:r w:rsidRPr="006E5A47">
        <w:rPr>
          <w:shd w:val="clear" w:color="auto" w:fill="FFFFFF"/>
        </w:rPr>
        <w:t>1027739244950</w:t>
      </w:r>
      <w:r>
        <w:t xml:space="preserve">),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rPr>
          <w:shd w:val="clear" w:color="auto" w:fill="FFFFFF"/>
        </w:rPr>
        <w:t>,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bookmarkStart w:id="0" w:name="_Hlk121670192"/>
      <w:r w:rsidRPr="009D0865">
        <w:rPr>
          <w:color w:val="000000"/>
        </w:rPr>
        <w:t>в</w:t>
      </w:r>
      <w:r>
        <w:rPr>
          <w:color w:val="000000"/>
        </w:rPr>
        <w:t xml:space="preserve"> соответствии с законодательством Российской Федерации, в </w:t>
      </w:r>
      <w:r w:rsidRPr="009D0865">
        <w:rPr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bookmarkEnd w:id="0"/>
    <w:p w:rsidR="008D4DF1" w:rsidRDefault="008D4DF1" w:rsidP="00006349">
      <w:pPr>
        <w:ind w:firstLine="567"/>
        <w:jc w:val="both"/>
        <w:rPr>
          <w:shd w:val="clear" w:color="auto" w:fill="FFFFFF"/>
        </w:rPr>
      </w:pPr>
      <w:r w:rsidRPr="009D0865">
        <w:t>Настоящее согласие предоставляетс</w:t>
      </w:r>
      <w: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8D4DF1" w:rsidRDefault="008D4DF1" w:rsidP="00006349">
      <w:pPr>
        <w:ind w:firstLine="567"/>
        <w:jc w:val="both"/>
        <w:rPr>
          <w:color w:val="000000"/>
          <w:szCs w:val="18"/>
        </w:rPr>
      </w:pPr>
      <w:r w:rsidRPr="00606BC5">
        <w:rPr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606BC5">
        <w:rPr>
          <w:color w:val="000000"/>
          <w:szCs w:val="18"/>
        </w:rPr>
        <w:t xml:space="preserve"> заявления в</w:t>
      </w:r>
      <w:r>
        <w:rPr>
          <w:color w:val="000000"/>
          <w:szCs w:val="18"/>
        </w:rPr>
        <w:t xml:space="preserve"> форме, установленной Политикой</w:t>
      </w:r>
      <w:r w:rsidRPr="00606BC5">
        <w:rPr>
          <w:color w:val="000000"/>
          <w:szCs w:val="18"/>
        </w:rPr>
        <w:t xml:space="preserve"> в отношении обработки персональных данных </w:t>
      </w:r>
      <w:r w:rsidRPr="00EF7BEC">
        <w:t>ООО «</w:t>
      </w:r>
      <w:r w:rsidRPr="00EF7BEC">
        <w:rPr>
          <w:szCs w:val="18"/>
        </w:rPr>
        <w:t>НАКС-Урал»</w:t>
      </w:r>
      <w:r w:rsidRPr="00606BC5">
        <w:rPr>
          <w:color w:val="000000"/>
          <w:szCs w:val="18"/>
        </w:rPr>
        <w:t xml:space="preserve">, размещенной на сайте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606BC5">
        <w:rPr>
          <w:i/>
          <w:color w:val="000000"/>
          <w:szCs w:val="18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</w:t>
      </w:r>
      <w:r>
        <w:rPr>
          <w:color w:val="000000"/>
          <w:szCs w:val="18"/>
        </w:rPr>
        <w:t xml:space="preserve">, </w:t>
      </w:r>
      <w:r w:rsidRPr="00606BC5">
        <w:rPr>
          <w:color w:val="000000"/>
          <w:szCs w:val="18"/>
        </w:rPr>
        <w:t>либо в свободной форме, в соответствии с требованиями Законодательства Российской Федерации.</w:t>
      </w:r>
    </w:p>
    <w:p w:rsidR="008D4DF1" w:rsidRPr="00E3773D" w:rsidRDefault="008D4DF1" w:rsidP="00F44FB7">
      <w:pPr>
        <w:ind w:firstLine="567"/>
        <w:jc w:val="both"/>
        <w:rPr>
          <w:color w:val="000000"/>
          <w:szCs w:val="18"/>
        </w:rPr>
      </w:pPr>
    </w:p>
    <w:p w:rsidR="008D4DF1" w:rsidRDefault="008D4DF1" w:rsidP="00F44FB7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8D4DF1" w:rsidRPr="002601E8" w:rsidRDefault="008D4DF1" w:rsidP="00F44FB7">
      <w:pPr>
        <w:rPr>
          <w:color w:val="000000"/>
          <w:sz w:val="22"/>
        </w:rPr>
      </w:pPr>
    </w:p>
    <w:p w:rsidR="008D4DF1" w:rsidRDefault="008D4DF1" w:rsidP="00F44FB7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  <w:r w:rsidRPr="00370ADA">
        <w:rPr>
          <w:i/>
          <w:color w:val="000000"/>
          <w:sz w:val="16"/>
          <w:szCs w:val="22"/>
        </w:rPr>
        <w:tab/>
      </w:r>
    </w:p>
    <w:p w:rsidR="008D4DF1" w:rsidRPr="00C136D9" w:rsidRDefault="008D4DF1" w:rsidP="00775B2A">
      <w:pPr>
        <w:spacing w:after="160" w:line="259" w:lineRule="auto"/>
        <w:jc w:val="center"/>
        <w:rPr>
          <w:color w:val="000000"/>
          <w:sz w:val="22"/>
          <w:szCs w:val="22"/>
          <w:u w:val="single"/>
        </w:rPr>
      </w:pPr>
      <w:r>
        <w:br w:type="page"/>
      </w: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8D4DF1" w:rsidRDefault="008D4DF1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  <w:r>
        <w:rPr>
          <w:b/>
          <w:color w:val="000000"/>
          <w:sz w:val="22"/>
          <w:szCs w:val="22"/>
        </w:rPr>
        <w:t xml:space="preserve">, разрешенных </w:t>
      </w:r>
    </w:p>
    <w:p w:rsidR="008D4DF1" w:rsidRPr="00277C0B" w:rsidRDefault="008D4DF1" w:rsidP="0061153E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8D4DF1" w:rsidRDefault="008D4DF1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b/>
          <w:color w:val="000000"/>
          <w:sz w:val="22"/>
          <w:szCs w:val="22"/>
        </w:rPr>
        <w:t>)</w:t>
      </w:r>
    </w:p>
    <w:p w:rsidR="008D4DF1" w:rsidRPr="00277C0B" w:rsidRDefault="008D4DF1" w:rsidP="0061153E">
      <w:pPr>
        <w:jc w:val="center"/>
        <w:rPr>
          <w:color w:val="000000"/>
          <w:sz w:val="22"/>
          <w:szCs w:val="22"/>
        </w:rPr>
      </w:pPr>
    </w:p>
    <w:p w:rsidR="008D4DF1" w:rsidRPr="00606BC5" w:rsidRDefault="008D4DF1" w:rsidP="0061153E">
      <w:pPr>
        <w:rPr>
          <w:color w:val="000000"/>
          <w:szCs w:val="18"/>
        </w:rPr>
      </w:pPr>
      <w:r w:rsidRPr="00606BC5">
        <w:rPr>
          <w:color w:val="000000"/>
          <w:szCs w:val="18"/>
        </w:rPr>
        <w:t>Я, субъект персональных данных:</w:t>
      </w:r>
    </w:p>
    <w:p w:rsidR="008D4DF1" w:rsidRPr="00370ADA" w:rsidRDefault="008D4DF1" w:rsidP="0061153E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8D4DF1" w:rsidRPr="00866CE7" w:rsidTr="007B1E6B">
        <w:trPr>
          <w:trHeight w:val="527"/>
        </w:trPr>
        <w:tc>
          <w:tcPr>
            <w:tcW w:w="3090" w:type="dxa"/>
          </w:tcPr>
          <w:p w:rsidR="008D4DF1" w:rsidRPr="00866CE7" w:rsidRDefault="008D4DF1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8D4DF1" w:rsidRPr="00866CE7" w:rsidRDefault="008D4DF1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Имя </w:t>
            </w:r>
          </w:p>
          <w:p w:rsidR="008D4DF1" w:rsidRPr="00866CE7" w:rsidRDefault="008D4DF1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8D4DF1" w:rsidRPr="00866CE7" w:rsidRDefault="008D4DF1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4DF1" w:rsidRPr="00866CE7" w:rsidTr="007B1E6B">
        <w:trPr>
          <w:trHeight w:val="820"/>
        </w:trPr>
        <w:tc>
          <w:tcPr>
            <w:tcW w:w="3090" w:type="dxa"/>
          </w:tcPr>
          <w:p w:rsidR="008D4DF1" w:rsidRPr="00866CE7" w:rsidRDefault="008D4DF1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8D4DF1" w:rsidRPr="00866CE7" w:rsidRDefault="008D4DF1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D4DF1" w:rsidRDefault="008D4DF1" w:rsidP="0061153E">
      <w:pPr>
        <w:shd w:val="clear" w:color="auto" w:fill="FFFFFF"/>
        <w:ind w:right="-1"/>
        <w:rPr>
          <w:color w:val="000000"/>
          <w:szCs w:val="18"/>
        </w:rPr>
      </w:pPr>
    </w:p>
    <w:p w:rsidR="008D4DF1" w:rsidRPr="00215F85" w:rsidRDefault="008D4DF1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адрес:620041, г.</w:t>
      </w:r>
      <w:r>
        <w:t> </w:t>
      </w:r>
      <w:r w:rsidRPr="00EF7BEC">
        <w:t>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>
        <w:rPr>
          <w:bCs/>
        </w:rPr>
        <w:t>)</w:t>
      </w:r>
      <w:r w:rsidRPr="00215F85">
        <w:rPr>
          <w:szCs w:val="18"/>
        </w:rPr>
        <w:t>,</w:t>
      </w:r>
      <w:r>
        <w:rPr>
          <w:szCs w:val="18"/>
        </w:rPr>
        <w:t xml:space="preserve">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</w:t>
      </w:r>
      <w:r>
        <w:rPr>
          <w:shd w:val="clear" w:color="auto" w:fill="FFFFFF"/>
        </w:rPr>
        <w:t xml:space="preserve">ых </w:t>
      </w:r>
      <w:r w:rsidRPr="00215F8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специалистов неразрушающего контроля (р</w:t>
      </w:r>
      <w:r>
        <w:t>еестра СНК ОПО РОНКТД</w:t>
      </w:r>
      <w:r>
        <w:rPr>
          <w:shd w:val="clear" w:color="auto" w:fill="FFFFFF"/>
        </w:rPr>
        <w:t>).</w:t>
      </w:r>
    </w:p>
    <w:p w:rsidR="008D4DF1" w:rsidRPr="00606BC5" w:rsidRDefault="008D4DF1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8D4DF1" w:rsidRPr="00606BC5" w:rsidRDefault="008D4DF1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8D4DF1" w:rsidRDefault="008D4DF1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9"/>
        <w:gridCol w:w="1496"/>
        <w:gridCol w:w="1612"/>
        <w:gridCol w:w="1779"/>
        <w:gridCol w:w="1900"/>
        <w:gridCol w:w="1817"/>
      </w:tblGrid>
      <w:tr w:rsidR="008D4DF1" w:rsidRPr="00866CE7" w:rsidTr="00B00BA5">
        <w:trPr>
          <w:trHeight w:val="605"/>
        </w:trPr>
        <w:tc>
          <w:tcPr>
            <w:tcW w:w="1319" w:type="dxa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8D4DF1" w:rsidRPr="00866CE7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66037D">
              <w:rPr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8D4DF1" w:rsidRPr="00866CE7" w:rsidTr="00206719">
        <w:trPr>
          <w:trHeight w:val="491"/>
        </w:trPr>
        <w:tc>
          <w:tcPr>
            <w:tcW w:w="1319" w:type="dxa"/>
            <w:vMerge w:val="restart"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8D4DF1" w:rsidRPr="00206719" w:rsidRDefault="008D4DF1" w:rsidP="00206719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8D4DF1" w:rsidRPr="00866CE7" w:rsidTr="00206719">
        <w:trPr>
          <w:trHeight w:val="491"/>
        </w:trPr>
        <w:tc>
          <w:tcPr>
            <w:tcW w:w="1319" w:type="dxa"/>
            <w:vMerge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8D4DF1" w:rsidRPr="00866CE7" w:rsidTr="00206719">
        <w:trPr>
          <w:trHeight w:val="491"/>
        </w:trPr>
        <w:tc>
          <w:tcPr>
            <w:tcW w:w="1319" w:type="dxa"/>
            <w:vMerge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8D4DF1" w:rsidRDefault="008D4DF1" w:rsidP="00665162">
            <w:pPr>
              <w:jc w:val="center"/>
              <w:rPr>
                <w:i/>
                <w:color w:val="000000"/>
                <w:sz w:val="18"/>
              </w:rPr>
            </w:pPr>
            <w:bookmarkStart w:id="1" w:name="_GoBack"/>
            <w:bookmarkEnd w:id="1"/>
            <w:r w:rsidRPr="008B60FC">
              <w:rPr>
                <w:i/>
                <w:color w:val="000000"/>
                <w:sz w:val="18"/>
              </w:rPr>
              <w:t>Отчество</w:t>
            </w:r>
          </w:p>
          <w:p w:rsidR="008D4DF1" w:rsidRPr="00726A46" w:rsidRDefault="008D4DF1" w:rsidP="00665162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8D4DF1" w:rsidRPr="00866CE7" w:rsidTr="00206719">
        <w:trPr>
          <w:trHeight w:val="491"/>
        </w:trPr>
        <w:tc>
          <w:tcPr>
            <w:tcW w:w="1319" w:type="dxa"/>
            <w:vMerge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8D4DF1" w:rsidRPr="00866CE7" w:rsidTr="00206719">
        <w:trPr>
          <w:trHeight w:val="491"/>
        </w:trPr>
        <w:tc>
          <w:tcPr>
            <w:tcW w:w="1319" w:type="dxa"/>
            <w:vMerge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8D4DF1" w:rsidRPr="00726A46" w:rsidRDefault="008D4DF1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8D4DF1" w:rsidRPr="00206719" w:rsidRDefault="008D4DF1" w:rsidP="00206719">
            <w:pPr>
              <w:jc w:val="center"/>
              <w:rPr>
                <w:i/>
              </w:rPr>
            </w:pPr>
            <w:r w:rsidRPr="00206719">
              <w:rPr>
                <w:i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4DF1" w:rsidRPr="00726A46" w:rsidRDefault="008D4DF1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</w:tbl>
    <w:p w:rsidR="008D4DF1" w:rsidRDefault="008D4DF1" w:rsidP="0061153E">
      <w:pPr>
        <w:jc w:val="both"/>
        <w:rPr>
          <w:sz w:val="16"/>
          <w:szCs w:val="16"/>
        </w:rPr>
      </w:pPr>
    </w:p>
    <w:p w:rsidR="008D4DF1" w:rsidRDefault="008D4DF1" w:rsidP="0061153E">
      <w:pP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8D4DF1" w:rsidRDefault="008D4DF1" w:rsidP="009D3D6C">
      <w:pPr>
        <w:shd w:val="clear" w:color="auto" w:fill="FFFFFF"/>
        <w:ind w:right="7" w:firstLine="567"/>
        <w:jc w:val="both"/>
      </w:pPr>
    </w:p>
    <w:p w:rsidR="008D4DF1" w:rsidRPr="009D0865" w:rsidRDefault="008D4DF1" w:rsidP="00762F83">
      <w:pPr>
        <w:shd w:val="clear" w:color="auto" w:fill="FFFFFF"/>
        <w:ind w:right="7" w:firstLine="567"/>
        <w:jc w:val="both"/>
      </w:pPr>
      <w:r w:rsidRPr="009D0865">
        <w:t xml:space="preserve">Я даю право </w:t>
      </w:r>
      <w:r w:rsidRPr="00EF7BEC">
        <w:t>ООО «</w:t>
      </w:r>
      <w:r w:rsidRPr="00EF7BEC">
        <w:rPr>
          <w:szCs w:val="18"/>
        </w:rPr>
        <w:t>НАКС-Урал»</w:t>
      </w:r>
      <w:r w:rsidRPr="009D3D6C">
        <w:rPr>
          <w:i/>
        </w:rPr>
        <w:t xml:space="preserve"> </w:t>
      </w:r>
      <w:r w:rsidRPr="00D14EFA">
        <w:rPr>
          <w:color w:val="000000"/>
        </w:rPr>
        <w:t xml:space="preserve"> </w:t>
      </w:r>
      <w:r w:rsidRPr="009D0865">
        <w:t>пере</w:t>
      </w:r>
      <w:r>
        <w:t>давать мои персональные данные</w:t>
      </w:r>
      <w:r w:rsidRPr="00FA456D"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color w:val="000000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:rsidR="008D4DF1" w:rsidRPr="003C487B" w:rsidRDefault="008D4DF1" w:rsidP="000C4AF2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:rsidR="008D4DF1" w:rsidRPr="00FC093D" w:rsidRDefault="008D4DF1" w:rsidP="000C4AF2">
      <w:pPr>
        <w:ind w:firstLine="567"/>
        <w:jc w:val="both"/>
        <w:rPr>
          <w:shd w:val="clear" w:color="auto" w:fill="FFFFFF"/>
        </w:rPr>
      </w:pPr>
      <w:r w:rsidRPr="00FC093D"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8D4DF1" w:rsidRPr="00FC093D" w:rsidRDefault="008D4DF1" w:rsidP="00BD03E8">
      <w:pPr>
        <w:ind w:firstLine="567"/>
        <w:jc w:val="both"/>
        <w:rPr>
          <w:color w:val="000000"/>
        </w:rPr>
      </w:pPr>
      <w:r w:rsidRPr="00FC093D">
        <w:rPr>
          <w:color w:val="000000"/>
        </w:rPr>
        <w:t xml:space="preserve">Данное требование может быть подано в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color w:val="000000"/>
        </w:rPr>
        <w:t xml:space="preserve"> в форме, установленной Политикой в отношении обработки персональных данных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color w:val="000000"/>
        </w:rPr>
        <w:t xml:space="preserve">, размещенной на сайте </w:t>
      </w:r>
      <w:r w:rsidRPr="00EF7BEC">
        <w:t>ООО «</w:t>
      </w:r>
      <w:r w:rsidRPr="00EF7BEC">
        <w:rPr>
          <w:szCs w:val="18"/>
        </w:rPr>
        <w:t>НАКС-Урал»</w:t>
      </w:r>
      <w:r w:rsidRPr="00FC093D">
        <w:rPr>
          <w:i/>
          <w:color w:val="000000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</w:t>
      </w:r>
      <w:r>
        <w:rPr>
          <w:color w:val="000000"/>
          <w:szCs w:val="18"/>
        </w:rPr>
        <w:t xml:space="preserve">, </w:t>
      </w:r>
      <w:r w:rsidRPr="00FC093D">
        <w:rPr>
          <w:color w:val="000000"/>
        </w:rPr>
        <w:t>либо в свободной форме, в соответствии с требованиями Законодательства Российской Федерации.</w:t>
      </w:r>
    </w:p>
    <w:p w:rsidR="008D4DF1" w:rsidRPr="00606BC5" w:rsidRDefault="008D4DF1" w:rsidP="0061153E">
      <w:pPr>
        <w:ind w:firstLine="567"/>
        <w:jc w:val="both"/>
        <w:rPr>
          <w:color w:val="000000"/>
          <w:szCs w:val="18"/>
        </w:rPr>
      </w:pPr>
    </w:p>
    <w:p w:rsidR="008D4DF1" w:rsidRPr="005E769E" w:rsidRDefault="008D4DF1" w:rsidP="0061153E">
      <w:pPr>
        <w:rPr>
          <w:color w:val="000000"/>
          <w:sz w:val="18"/>
          <w:szCs w:val="18"/>
        </w:rPr>
      </w:pPr>
    </w:p>
    <w:p w:rsidR="008D4DF1" w:rsidRPr="002601E8" w:rsidRDefault="008D4DF1" w:rsidP="0061153E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8D4DF1" w:rsidRPr="00277C0B" w:rsidRDefault="008D4DF1" w:rsidP="0061153E">
      <w:pPr>
        <w:rPr>
          <w:color w:val="000000"/>
        </w:rPr>
      </w:pPr>
    </w:p>
    <w:p w:rsidR="008D4DF1" w:rsidRPr="00755A28" w:rsidRDefault="008D4DF1" w:rsidP="00755A28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</w:p>
    <w:sectPr w:rsidR="008D4DF1" w:rsidRPr="00755A28" w:rsidSect="00F549D9">
      <w:pgSz w:w="11906" w:h="16838"/>
      <w:pgMar w:top="709" w:right="850" w:bottom="709" w:left="1134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F1" w:rsidRDefault="008D4DF1" w:rsidP="00F549D9">
      <w:r>
        <w:separator/>
      </w:r>
    </w:p>
  </w:endnote>
  <w:endnote w:type="continuationSeparator" w:id="0">
    <w:p w:rsidR="008D4DF1" w:rsidRDefault="008D4DF1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F1" w:rsidRDefault="008D4DF1" w:rsidP="00F549D9">
      <w:r>
        <w:separator/>
      </w:r>
    </w:p>
  </w:footnote>
  <w:footnote w:type="continuationSeparator" w:id="0">
    <w:p w:rsidR="008D4DF1" w:rsidRDefault="008D4DF1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left="-141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B7"/>
    <w:rsid w:val="0000127D"/>
    <w:rsid w:val="00006349"/>
    <w:rsid w:val="00043C09"/>
    <w:rsid w:val="00044B2B"/>
    <w:rsid w:val="00076100"/>
    <w:rsid w:val="000934A6"/>
    <w:rsid w:val="000B1F80"/>
    <w:rsid w:val="000C10EC"/>
    <w:rsid w:val="000C4AF2"/>
    <w:rsid w:val="000E22BF"/>
    <w:rsid w:val="00120067"/>
    <w:rsid w:val="00167070"/>
    <w:rsid w:val="001913A7"/>
    <w:rsid w:val="001D4985"/>
    <w:rsid w:val="001D6A70"/>
    <w:rsid w:val="001E5FF9"/>
    <w:rsid w:val="001F77B2"/>
    <w:rsid w:val="00206719"/>
    <w:rsid w:val="00215F85"/>
    <w:rsid w:val="0022273E"/>
    <w:rsid w:val="002315B5"/>
    <w:rsid w:val="00250758"/>
    <w:rsid w:val="002601E8"/>
    <w:rsid w:val="00277C0B"/>
    <w:rsid w:val="002E39D9"/>
    <w:rsid w:val="00300AE1"/>
    <w:rsid w:val="00370ADA"/>
    <w:rsid w:val="00382BDE"/>
    <w:rsid w:val="003B2337"/>
    <w:rsid w:val="003B6DE3"/>
    <w:rsid w:val="003C487B"/>
    <w:rsid w:val="003D0D92"/>
    <w:rsid w:val="003E08CB"/>
    <w:rsid w:val="003E7956"/>
    <w:rsid w:val="003F145C"/>
    <w:rsid w:val="004721A7"/>
    <w:rsid w:val="00485F90"/>
    <w:rsid w:val="004E6BC7"/>
    <w:rsid w:val="004F3B18"/>
    <w:rsid w:val="004F46B4"/>
    <w:rsid w:val="00535686"/>
    <w:rsid w:val="00553706"/>
    <w:rsid w:val="00555E7F"/>
    <w:rsid w:val="00557AA6"/>
    <w:rsid w:val="00574028"/>
    <w:rsid w:val="00594548"/>
    <w:rsid w:val="005A052B"/>
    <w:rsid w:val="005B1105"/>
    <w:rsid w:val="005C30AB"/>
    <w:rsid w:val="005E769E"/>
    <w:rsid w:val="005F14DB"/>
    <w:rsid w:val="006015D5"/>
    <w:rsid w:val="00606BC5"/>
    <w:rsid w:val="006108A0"/>
    <w:rsid w:val="0061153E"/>
    <w:rsid w:val="0063324C"/>
    <w:rsid w:val="00650139"/>
    <w:rsid w:val="00657982"/>
    <w:rsid w:val="0066037D"/>
    <w:rsid w:val="00665162"/>
    <w:rsid w:val="00693214"/>
    <w:rsid w:val="006E5A47"/>
    <w:rsid w:val="006E6278"/>
    <w:rsid w:val="00726A46"/>
    <w:rsid w:val="00755A28"/>
    <w:rsid w:val="00762F83"/>
    <w:rsid w:val="00775B2A"/>
    <w:rsid w:val="007B1E6B"/>
    <w:rsid w:val="007B6483"/>
    <w:rsid w:val="007B7762"/>
    <w:rsid w:val="007F6875"/>
    <w:rsid w:val="00804E0D"/>
    <w:rsid w:val="00813EE8"/>
    <w:rsid w:val="00866CE7"/>
    <w:rsid w:val="008A09FF"/>
    <w:rsid w:val="008B60FC"/>
    <w:rsid w:val="008C34B1"/>
    <w:rsid w:val="008D4DF1"/>
    <w:rsid w:val="00900F74"/>
    <w:rsid w:val="0093108F"/>
    <w:rsid w:val="009314EC"/>
    <w:rsid w:val="0093712E"/>
    <w:rsid w:val="009637C2"/>
    <w:rsid w:val="00977556"/>
    <w:rsid w:val="009A1F5B"/>
    <w:rsid w:val="009B1BE9"/>
    <w:rsid w:val="009D0865"/>
    <w:rsid w:val="009D3D6C"/>
    <w:rsid w:val="00A76F39"/>
    <w:rsid w:val="00AC2B6D"/>
    <w:rsid w:val="00AD7C4F"/>
    <w:rsid w:val="00AE4B33"/>
    <w:rsid w:val="00B00BA5"/>
    <w:rsid w:val="00B04FB6"/>
    <w:rsid w:val="00B4530C"/>
    <w:rsid w:val="00B91BB2"/>
    <w:rsid w:val="00B934FE"/>
    <w:rsid w:val="00BD03E8"/>
    <w:rsid w:val="00BE53D4"/>
    <w:rsid w:val="00C136D9"/>
    <w:rsid w:val="00C25CEE"/>
    <w:rsid w:val="00C344FC"/>
    <w:rsid w:val="00C60A38"/>
    <w:rsid w:val="00C724A2"/>
    <w:rsid w:val="00CE7085"/>
    <w:rsid w:val="00D06CC6"/>
    <w:rsid w:val="00D14EFA"/>
    <w:rsid w:val="00D67CF9"/>
    <w:rsid w:val="00D83ABA"/>
    <w:rsid w:val="00DA187F"/>
    <w:rsid w:val="00DA33B3"/>
    <w:rsid w:val="00DB73EB"/>
    <w:rsid w:val="00DF12E3"/>
    <w:rsid w:val="00DF5A0C"/>
    <w:rsid w:val="00E0384E"/>
    <w:rsid w:val="00E04C2E"/>
    <w:rsid w:val="00E226BD"/>
    <w:rsid w:val="00E25F01"/>
    <w:rsid w:val="00E277F2"/>
    <w:rsid w:val="00E3773D"/>
    <w:rsid w:val="00E56C9D"/>
    <w:rsid w:val="00E61D14"/>
    <w:rsid w:val="00E8758A"/>
    <w:rsid w:val="00E97FD0"/>
    <w:rsid w:val="00EC19C8"/>
    <w:rsid w:val="00EF5E6F"/>
    <w:rsid w:val="00EF7BEC"/>
    <w:rsid w:val="00F44FB7"/>
    <w:rsid w:val="00F549D9"/>
    <w:rsid w:val="00F80695"/>
    <w:rsid w:val="00F82A76"/>
    <w:rsid w:val="00FA456D"/>
    <w:rsid w:val="00FC093D"/>
    <w:rsid w:val="00FD28D8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B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uiPriority w:val="99"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eastAsia="Calibri" w:hAnsi="Arial"/>
      <w:sz w:val="24"/>
    </w:rPr>
  </w:style>
  <w:style w:type="character" w:customStyle="1" w:styleId="ListChar">
    <w:name w:val="List Char"/>
    <w:link w:val="List"/>
    <w:uiPriority w:val="99"/>
    <w:locked/>
    <w:rsid w:val="00F44FB7"/>
    <w:rPr>
      <w:rFonts w:ascii="Arial" w:hAnsi="Arial"/>
      <w:snapToGrid w:val="0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F14DB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E5A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1025</Words>
  <Characters>5844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2022-12-07T08:14:00Z</cp:lastPrinted>
  <dcterms:created xsi:type="dcterms:W3CDTF">2022-12-08T12:33:00Z</dcterms:created>
  <dcterms:modified xsi:type="dcterms:W3CDTF">2022-12-20T05:54:00Z</dcterms:modified>
</cp:coreProperties>
</file>